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83A6E" w:rsidRDefault="00C83A6E">
      <w:pPr>
        <w:pStyle w:val="Heading3"/>
        <w:jc w:val="left"/>
        <w:rPr>
          <w:b w:val="0"/>
          <w:sz w:val="16"/>
        </w:rPr>
      </w:pPr>
    </w:p>
    <w:p w14:paraId="58987385" w14:textId="4B198DD7" w:rsidR="00C83A6E" w:rsidRDefault="00C83A6E">
      <w:pPr>
        <w:pStyle w:val="Heading3"/>
      </w:pPr>
      <w:r>
        <w:t>ΥΠΕΥΘΥΝΗ ΔΗΛΩΣΗ</w:t>
      </w:r>
      <w:r w:rsidR="005D20FC" w:rsidRPr="005D20FC">
        <w:t xml:space="preserve"> -ΣΥΓΚΑΤΑΘΕΣΗ</w:t>
      </w:r>
      <w:r w:rsidR="00F229B3">
        <w:t xml:space="preserve"> </w:t>
      </w:r>
      <w:r w:rsidR="005D20FC" w:rsidRPr="005D20FC">
        <w:t xml:space="preserve">ΣΥΜΜΕΤΟΧΗΣ </w:t>
      </w:r>
      <w:r w:rsidR="00A05760">
        <w:t xml:space="preserve">ΣΕ </w:t>
      </w:r>
      <w:r w:rsidR="00F229B3">
        <w:t>Δ</w:t>
      </w:r>
      <w:r w:rsidR="005D20FC" w:rsidRPr="005D20FC">
        <w:t>ΙΑΓΩΝΙΣΜΟ</w:t>
      </w:r>
    </w:p>
    <w:p w14:paraId="315827A0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0A37501D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63AE5B68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67F89137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5DAB6C7B" w14:textId="77777777" w:rsidR="00C83A6E" w:rsidRDefault="00C83A6E">
      <w:pPr>
        <w:pStyle w:val="BodyText"/>
        <w:jc w:val="left"/>
        <w:rPr>
          <w:sz w:val="22"/>
        </w:rPr>
      </w:pPr>
    </w:p>
    <w:p w14:paraId="02EB378F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6708C005" w14:textId="77777777" w:rsidTr="005239C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175524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A05A809" w14:textId="77777777" w:rsidR="00C83A6E" w:rsidRPr="005239C1" w:rsidRDefault="00C83A6E" w:rsidP="005239C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14:paraId="36E1BAEF" w14:textId="77777777" w:rsidTr="005239C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16F685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5E5FAE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5A39BBE3" w14:textId="77777777" w:rsidR="00C83A6E" w:rsidRPr="005239C1" w:rsidRDefault="00C83A6E" w:rsidP="005239C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6B89EFE6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41C8F396" w14:textId="77777777" w:rsidR="00C83A6E" w:rsidRPr="005239C1" w:rsidRDefault="00C83A6E" w:rsidP="005239C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14:paraId="4C005A6F" w14:textId="77777777" w:rsidTr="005239C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43AE751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72A3D3EC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14:paraId="7C77F7D6" w14:textId="77777777" w:rsidTr="005239C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F29921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0D0B940D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14:paraId="672BEB91" w14:textId="77777777" w:rsidTr="005239C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F1E40C9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0E27B00A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14:paraId="50C89456" w14:textId="77777777" w:rsidTr="005239C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29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</w:tr>
      <w:tr w:rsidR="00C83A6E" w14:paraId="7CE1360E" w14:textId="77777777" w:rsidTr="005239C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E1E207E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44EAFD9C" w14:textId="77777777"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  <w:tc>
          <w:tcPr>
            <w:tcW w:w="720" w:type="dxa"/>
            <w:gridSpan w:val="2"/>
          </w:tcPr>
          <w:p w14:paraId="63246D71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4B94D5A5" w14:textId="77777777"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</w:tr>
      <w:tr w:rsidR="00C83A6E" w14:paraId="155FF9C5" w14:textId="77777777" w:rsidTr="005239C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576DB36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3DEEC669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1D3CC0BA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3656B9AB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14:paraId="1793CD66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45FB0818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1C7EDC2F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049F31CB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C83A6E" w14:paraId="1E14B0AC" w14:textId="77777777" w:rsidTr="005239C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0428CFA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53128261" w14:textId="77777777" w:rsidR="00C83A6E" w:rsidRPr="005239C1" w:rsidRDefault="00C83A6E" w:rsidP="005239C1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07E7672" w14:textId="77777777" w:rsidR="00C83A6E" w:rsidRDefault="00C83A6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06C388F1" w14:textId="77777777" w:rsidR="00C83A6E" w:rsidRDefault="00C83A6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62486C05" w14:textId="77777777" w:rsidR="00C83A6E" w:rsidRPr="005239C1" w:rsidRDefault="00C83A6E" w:rsidP="005239C1">
            <w:pPr>
              <w:ind w:right="-6878"/>
              <w:rPr>
                <w:rFonts w:ascii="Courier New" w:hAnsi="Courier New"/>
                <w:b/>
                <w:sz w:val="20"/>
              </w:rPr>
            </w:pPr>
          </w:p>
        </w:tc>
      </w:tr>
    </w:tbl>
    <w:p w14:paraId="4101652C" w14:textId="77777777" w:rsidR="00C83A6E" w:rsidRDefault="00C83A6E">
      <w:pPr>
        <w:rPr>
          <w:rFonts w:ascii="Arial" w:hAnsi="Arial"/>
          <w:b/>
          <w:sz w:val="28"/>
        </w:rPr>
      </w:pPr>
    </w:p>
    <w:p w14:paraId="4B99056E" w14:textId="77777777" w:rsidR="00C83A6E" w:rsidRDefault="00C83A6E">
      <w:pPr>
        <w:rPr>
          <w:sz w:val="16"/>
        </w:rPr>
      </w:pPr>
    </w:p>
    <w:p w14:paraId="1299C43A" w14:textId="77777777" w:rsidR="00C83A6E" w:rsidRDefault="00C83A6E">
      <w:pPr>
        <w:sectPr w:rsidR="00C83A6E">
          <w:headerReference w:type="default" r:id="rId10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14:paraId="13C4621D" w14:textId="77777777" w:rsidTr="1437DC4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DDBEF00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78FBF6D8" w14:textId="33500B4D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 xml:space="preserve">, που προβλέπονται από </w:t>
            </w:r>
            <w:r w:rsidR="00A05760">
              <w:rPr>
                <w:rFonts w:ascii="Arial" w:hAnsi="Arial"/>
                <w:sz w:val="18"/>
              </w:rPr>
              <w:t xml:space="preserve">τις </w:t>
            </w:r>
            <w:r>
              <w:rPr>
                <w:rFonts w:ascii="Arial" w:hAnsi="Arial"/>
                <w:sz w:val="18"/>
              </w:rPr>
              <w:t>διατάξεις της παρ. 6 του άρθρου 22 του Ν. 1599/1986, δηλώνω ότι:</w:t>
            </w:r>
          </w:p>
        </w:tc>
      </w:tr>
      <w:tr w:rsidR="00C83A6E" w:rsidRPr="005239C1" w14:paraId="2D36A0CD" w14:textId="77777777" w:rsidTr="1437DC4B">
        <w:trPr>
          <w:trHeight w:val="2411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E748B19" w14:textId="20CE5A7F" w:rsidR="00C83A6E" w:rsidRDefault="005D20FC" w:rsidP="1437DC4B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1437DC4B">
              <w:rPr>
                <w:rFonts w:ascii="Arial" w:hAnsi="Arial" w:cs="Arial"/>
                <w:sz w:val="20"/>
                <w:szCs w:val="20"/>
              </w:rPr>
              <w:t>Ως γονέας/κηδεμόνας που ασκώ την επιμέλεια του/της ανηλίκου.................................................................................................ηλικίας ........................,</w:t>
            </w:r>
            <w:r w:rsidR="004166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37DC4B">
              <w:rPr>
                <w:rFonts w:ascii="Arial" w:hAnsi="Arial" w:cs="Arial"/>
                <w:sz w:val="20"/>
                <w:szCs w:val="20"/>
              </w:rPr>
              <w:t>αφού ενημερώθηκα για τους όρους του μαθητικού διαγωνισμού με τίτλο «</w:t>
            </w:r>
            <w:r w:rsidR="00F229B3">
              <w:rPr>
                <w:rFonts w:ascii="Arial" w:hAnsi="Arial" w:cs="Arial"/>
                <w:sz w:val="20"/>
                <w:szCs w:val="20"/>
                <w:lang w:val="el"/>
              </w:rPr>
              <w:t xml:space="preserve">Ο </w:t>
            </w:r>
            <w:r w:rsidR="00416632">
              <w:rPr>
                <w:rFonts w:ascii="Arial" w:hAnsi="Arial" w:cs="Arial"/>
                <w:sz w:val="20"/>
                <w:szCs w:val="20"/>
                <w:lang w:val="el"/>
              </w:rPr>
              <w:t>Τ</w:t>
            </w:r>
            <w:r w:rsidR="00F229B3">
              <w:rPr>
                <w:rFonts w:ascii="Arial" w:hAnsi="Arial" w:cs="Arial"/>
                <w:sz w:val="20"/>
                <w:szCs w:val="20"/>
                <w:lang w:val="el"/>
              </w:rPr>
              <w:t>όπος μου</w:t>
            </w:r>
            <w:r w:rsidRPr="1437DC4B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461D779" w14:textId="77777777" w:rsidR="005D20FC" w:rsidRDefault="005D20FC" w:rsidP="005D20F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p w14:paraId="0E8D9165" w14:textId="77777777" w:rsidR="005D20FC" w:rsidRDefault="005D20FC" w:rsidP="005D20F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5D20FC">
              <w:rPr>
                <w:rFonts w:ascii="Arial" w:hAnsi="Arial" w:cs="Arial"/>
                <w:sz w:val="20"/>
                <w:szCs w:val="20"/>
              </w:rPr>
              <w:t>Α. ΠΑΡΕΧΩ ρητά την συγκατάθεση μου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0FC">
              <w:rPr>
                <w:rFonts w:ascii="Arial" w:hAnsi="Arial" w:cs="Arial"/>
                <w:sz w:val="20"/>
                <w:szCs w:val="20"/>
              </w:rPr>
              <w:t>όπως:</w:t>
            </w:r>
          </w:p>
          <w:p w14:paraId="28FFA6BC" w14:textId="6F7BC852" w:rsidR="005D20FC" w:rsidRDefault="005D20FC" w:rsidP="1437DC4B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1437DC4B">
              <w:rPr>
                <w:rFonts w:ascii="Arial" w:hAnsi="Arial" w:cs="Arial"/>
                <w:sz w:val="20"/>
                <w:szCs w:val="20"/>
              </w:rPr>
              <w:t>1.</w:t>
            </w:r>
            <w:r w:rsidR="00804653" w:rsidRPr="1437D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Ο/Η  ανήλικος  συμμετάσχει στο διαγωνισμό </w:t>
            </w:r>
            <w:r w:rsidR="00EB5FA4" w:rsidRPr="00F229B3">
              <w:rPr>
                <w:rFonts w:ascii="Arial" w:hAnsi="Arial" w:cs="Arial"/>
                <w:sz w:val="20"/>
                <w:szCs w:val="20"/>
              </w:rPr>
              <w:t>“</w:t>
            </w:r>
            <w:r w:rsidR="00EB5FA4">
              <w:rPr>
                <w:rFonts w:ascii="Arial" w:hAnsi="Arial" w:cs="Arial"/>
                <w:sz w:val="20"/>
                <w:szCs w:val="20"/>
              </w:rPr>
              <w:t>Ο Τόπος μου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”, που διοργανώνεται </w:t>
            </w:r>
            <w:r w:rsidR="6A6C2CBB" w:rsidRPr="1437DC4B">
              <w:rPr>
                <w:rFonts w:ascii="Arial" w:hAnsi="Arial" w:cs="Arial"/>
                <w:sz w:val="20"/>
                <w:szCs w:val="20"/>
              </w:rPr>
              <w:t>από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 τη </w:t>
            </w:r>
            <w:r w:rsidR="00EB5FA4">
              <w:rPr>
                <w:rFonts w:ascii="Arial" w:hAnsi="Arial" w:cs="Arial"/>
                <w:sz w:val="20"/>
                <w:szCs w:val="20"/>
              </w:rPr>
              <w:t xml:space="preserve">ΓΕΝΝΑΔΕΙΟ ΒΙΒΛΙΟΘΗΚΗ </w:t>
            </w:r>
            <w:r w:rsidR="6CEEA020" w:rsidRPr="1437DC4B">
              <w:rPr>
                <w:rFonts w:ascii="Arial" w:hAnsi="Arial" w:cs="Arial"/>
                <w:sz w:val="20"/>
                <w:szCs w:val="20"/>
              </w:rPr>
              <w:t xml:space="preserve">με την </w:t>
            </w:r>
            <w:r w:rsidR="00EB5FA4">
              <w:rPr>
                <w:rFonts w:ascii="Arial" w:hAnsi="Arial" w:cs="Arial"/>
                <w:sz w:val="20"/>
                <w:szCs w:val="20"/>
              </w:rPr>
              <w:t>αιγίδα του Υπουργείου Παιδείας</w:t>
            </w:r>
            <w:r w:rsidR="00416632">
              <w:rPr>
                <w:rFonts w:ascii="Arial" w:hAnsi="Arial" w:cs="Arial"/>
                <w:sz w:val="20"/>
                <w:szCs w:val="20"/>
              </w:rPr>
              <w:t>, Θρησκευμάτων και Αθλητισμού</w:t>
            </w:r>
            <w:r w:rsidR="6CEEA020" w:rsidRPr="1437DC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53AF08" w14:textId="59233819" w:rsidR="00225C0E" w:rsidRDefault="005D20FC" w:rsidP="008F12F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5D20FC">
              <w:rPr>
                <w:rFonts w:ascii="Arial" w:hAnsi="Arial" w:cs="Arial"/>
                <w:sz w:val="20"/>
                <w:szCs w:val="20"/>
              </w:rPr>
              <w:t>2</w:t>
            </w:r>
            <w:r w:rsidR="007E4E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6632">
              <w:rPr>
                <w:rFonts w:ascii="Arial" w:hAnsi="Arial" w:cs="Arial"/>
                <w:sz w:val="20"/>
                <w:szCs w:val="20"/>
              </w:rPr>
              <w:t>Ο</w:t>
            </w:r>
            <w:r w:rsidR="007E4E35">
              <w:rPr>
                <w:rFonts w:ascii="Arial" w:hAnsi="Arial" w:cs="Arial"/>
                <w:sz w:val="20"/>
                <w:szCs w:val="20"/>
              </w:rPr>
              <w:t>/</w:t>
            </w:r>
            <w:r w:rsidR="00416632">
              <w:rPr>
                <w:rFonts w:ascii="Arial" w:hAnsi="Arial" w:cs="Arial"/>
                <w:sz w:val="20"/>
                <w:szCs w:val="20"/>
              </w:rPr>
              <w:t xml:space="preserve">Η </w:t>
            </w:r>
            <w:r w:rsidRPr="005D20FC">
              <w:rPr>
                <w:rFonts w:ascii="Arial" w:hAnsi="Arial" w:cs="Arial"/>
                <w:sz w:val="20"/>
                <w:szCs w:val="20"/>
              </w:rPr>
              <w:t xml:space="preserve">ανήλικος  </w:t>
            </w:r>
            <w:r w:rsidR="00A05760">
              <w:rPr>
                <w:rFonts w:ascii="Arial" w:hAnsi="Arial" w:cs="Arial"/>
                <w:sz w:val="20"/>
                <w:szCs w:val="20"/>
              </w:rPr>
              <w:t xml:space="preserve">υποβάλλει </w:t>
            </w:r>
            <w:r w:rsidRPr="005D20FC">
              <w:rPr>
                <w:rFonts w:ascii="Arial" w:hAnsi="Arial" w:cs="Arial"/>
                <w:sz w:val="20"/>
                <w:szCs w:val="20"/>
              </w:rPr>
              <w:t>το παραγ</w:t>
            </w:r>
            <w:r w:rsidR="007E4E35">
              <w:rPr>
                <w:rFonts w:ascii="Arial" w:hAnsi="Arial" w:cs="Arial"/>
                <w:sz w:val="20"/>
                <w:szCs w:val="20"/>
              </w:rPr>
              <w:t xml:space="preserve">όμενο από την πλευρά του υλικό, </w:t>
            </w:r>
            <w:r w:rsidRPr="005D20FC">
              <w:rPr>
                <w:rFonts w:ascii="Arial" w:hAnsi="Arial" w:cs="Arial"/>
                <w:sz w:val="20"/>
                <w:szCs w:val="20"/>
              </w:rPr>
              <w:t>κατά τη διάρκεια του οποίου</w:t>
            </w:r>
            <w:r w:rsidR="008F1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20FC">
              <w:rPr>
                <w:rFonts w:ascii="Arial" w:hAnsi="Arial" w:cs="Arial"/>
                <w:sz w:val="20"/>
                <w:szCs w:val="20"/>
              </w:rPr>
              <w:t>είχε</w:t>
            </w:r>
            <w:r w:rsidR="008F12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E35">
              <w:rPr>
                <w:rFonts w:ascii="Arial" w:hAnsi="Arial" w:cs="Arial"/>
                <w:sz w:val="20"/>
                <w:szCs w:val="20"/>
              </w:rPr>
              <w:t>δημιουργικό ή καλλιτεχνικό ρόλο</w:t>
            </w:r>
            <w:r w:rsidR="00416632">
              <w:rPr>
                <w:rFonts w:ascii="Arial" w:hAnsi="Arial" w:cs="Arial"/>
                <w:sz w:val="20"/>
                <w:szCs w:val="20"/>
              </w:rPr>
              <w:t>.</w:t>
            </w:r>
            <w:r w:rsidRPr="005D20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74E2F8" w14:textId="301BD68A" w:rsidR="00804653" w:rsidRPr="00804653" w:rsidRDefault="00804653" w:rsidP="008F12F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1437DC4B">
              <w:rPr>
                <w:rFonts w:ascii="Arial" w:hAnsi="Arial" w:cs="Arial"/>
                <w:sz w:val="20"/>
                <w:szCs w:val="20"/>
              </w:rPr>
              <w:t>3. Το υλικό</w:t>
            </w:r>
            <w:r w:rsidR="00A05760">
              <w:rPr>
                <w:rFonts w:ascii="Arial" w:hAnsi="Arial" w:cs="Arial"/>
                <w:sz w:val="20"/>
                <w:szCs w:val="20"/>
              </w:rPr>
              <w:t>,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 το οποίο </w:t>
            </w:r>
            <w:r w:rsidR="005D20FC" w:rsidRPr="1437DC4B">
              <w:rPr>
                <w:rFonts w:ascii="Arial" w:hAnsi="Arial" w:cs="Arial"/>
                <w:sz w:val="20"/>
                <w:szCs w:val="20"/>
              </w:rPr>
              <w:t xml:space="preserve">θα </w:t>
            </w:r>
            <w:r w:rsidRPr="1437DC4B">
              <w:rPr>
                <w:rFonts w:ascii="Arial" w:hAnsi="Arial" w:cs="Arial"/>
                <w:sz w:val="20"/>
                <w:szCs w:val="20"/>
              </w:rPr>
              <w:t>παραχθεί</w:t>
            </w:r>
            <w:r w:rsidR="005D20FC" w:rsidRPr="1437DC4B">
              <w:rPr>
                <w:rFonts w:ascii="Arial" w:hAnsi="Arial" w:cs="Arial"/>
                <w:sz w:val="20"/>
                <w:szCs w:val="20"/>
              </w:rPr>
              <w:t xml:space="preserve"> στο πλαίσιο του διαγωνισμού,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778737A" w:rsidRPr="1437DC4B">
              <w:rPr>
                <w:rFonts w:ascii="Arial" w:hAnsi="Arial" w:cs="Arial"/>
                <w:sz w:val="20"/>
                <w:szCs w:val="20"/>
              </w:rPr>
              <w:t xml:space="preserve">μπορεί να 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αναρτηθεί </w:t>
            </w:r>
            <w:r w:rsidR="005D20FC" w:rsidRPr="1437DC4B">
              <w:rPr>
                <w:rFonts w:ascii="Arial" w:hAnsi="Arial" w:cs="Arial"/>
                <w:sz w:val="20"/>
                <w:szCs w:val="20"/>
              </w:rPr>
              <w:t>στις ψηφιακές πλατφόρμες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0FC" w:rsidRPr="1437DC4B">
              <w:rPr>
                <w:rFonts w:ascii="Arial" w:hAnsi="Arial" w:cs="Arial"/>
                <w:sz w:val="20"/>
                <w:szCs w:val="20"/>
              </w:rPr>
              <w:t>τ</w:t>
            </w:r>
            <w:r w:rsidR="646F65C7" w:rsidRPr="1437DC4B">
              <w:rPr>
                <w:rFonts w:ascii="Arial" w:hAnsi="Arial" w:cs="Arial"/>
                <w:sz w:val="20"/>
                <w:szCs w:val="20"/>
              </w:rPr>
              <w:t>ων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744C1AB" w:rsidRPr="1437DC4B">
              <w:rPr>
                <w:rFonts w:ascii="Arial" w:hAnsi="Arial" w:cs="Arial"/>
                <w:sz w:val="20"/>
                <w:szCs w:val="20"/>
              </w:rPr>
              <w:t>διοργανωτ</w:t>
            </w:r>
            <w:r w:rsidR="3C5BF11A" w:rsidRPr="1437DC4B">
              <w:rPr>
                <w:rFonts w:ascii="Arial" w:hAnsi="Arial" w:cs="Arial"/>
                <w:sz w:val="20"/>
                <w:szCs w:val="20"/>
              </w:rPr>
              <w:t>ών.</w:t>
            </w:r>
          </w:p>
          <w:p w14:paraId="6C5E63E0" w14:textId="53E3AB88" w:rsidR="00804653" w:rsidRDefault="00804653" w:rsidP="008F12F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1437DC4B">
              <w:rPr>
                <w:rFonts w:ascii="Arial" w:hAnsi="Arial" w:cs="Arial"/>
                <w:sz w:val="20"/>
                <w:szCs w:val="20"/>
              </w:rPr>
              <w:t>4.</w:t>
            </w:r>
            <w:r w:rsidR="00991905" w:rsidRPr="1437DC4B">
              <w:rPr>
                <w:rFonts w:ascii="Arial" w:hAnsi="Arial" w:cs="Arial"/>
                <w:sz w:val="20"/>
                <w:szCs w:val="20"/>
              </w:rPr>
              <w:t>Ο</w:t>
            </w:r>
            <w:r w:rsidR="37B64BA2" w:rsidRPr="1437DC4B">
              <w:rPr>
                <w:rFonts w:ascii="Arial" w:hAnsi="Arial" w:cs="Arial"/>
                <w:sz w:val="20"/>
                <w:szCs w:val="20"/>
              </w:rPr>
              <w:t xml:space="preserve"> διοργανωτής δύναται να</w:t>
            </w:r>
            <w:r w:rsidR="00225C0E" w:rsidRPr="1437D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37DC4B">
              <w:rPr>
                <w:rFonts w:ascii="Arial" w:hAnsi="Arial" w:cs="Arial"/>
                <w:sz w:val="20"/>
                <w:szCs w:val="20"/>
              </w:rPr>
              <w:t>επεξεργασθ</w:t>
            </w:r>
            <w:r w:rsidR="6F6EDFC9" w:rsidRPr="1437DC4B">
              <w:rPr>
                <w:rFonts w:ascii="Arial" w:hAnsi="Arial" w:cs="Arial"/>
                <w:sz w:val="20"/>
                <w:szCs w:val="20"/>
              </w:rPr>
              <w:t>εί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 τα δεδομένα προσωπικού χαρακτήρα που αφορούν στον/στην ανήλικο («προσωπικά δεδομένα»), καθώς και αυτά που αφορούν στην παραγωγή, όπως: 1. Προσωπικά δεδομένα του/της ως δημιουργού: α) </w:t>
            </w:r>
            <w:r w:rsidR="00416632">
              <w:rPr>
                <w:rFonts w:ascii="Arial" w:hAnsi="Arial" w:cs="Arial"/>
                <w:sz w:val="20"/>
                <w:szCs w:val="20"/>
              </w:rPr>
              <w:t xml:space="preserve"> ο</w:t>
            </w:r>
            <w:r w:rsidR="00416632" w:rsidRPr="1437DC4B">
              <w:rPr>
                <w:rFonts w:ascii="Arial" w:hAnsi="Arial" w:cs="Arial"/>
                <w:sz w:val="20"/>
                <w:szCs w:val="20"/>
              </w:rPr>
              <w:t>νοματεπώνυμο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, πατρώνυμο, ιδιότητα, ρόλος του/της ως </w:t>
            </w:r>
            <w:r w:rsidR="00416632" w:rsidRPr="1437DC4B">
              <w:rPr>
                <w:rFonts w:ascii="Arial" w:hAnsi="Arial" w:cs="Arial"/>
                <w:sz w:val="20"/>
                <w:szCs w:val="20"/>
              </w:rPr>
              <w:t>συντελεστ</w:t>
            </w:r>
            <w:r w:rsidR="00416632">
              <w:rPr>
                <w:rFonts w:ascii="Arial" w:hAnsi="Arial" w:cs="Arial"/>
                <w:sz w:val="20"/>
                <w:szCs w:val="20"/>
              </w:rPr>
              <w:t>ής</w:t>
            </w:r>
            <w:r w:rsidR="00416632" w:rsidRPr="1437D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στην πνευματική δημιουργία. β) </w:t>
            </w:r>
            <w:r w:rsidR="00416632">
              <w:rPr>
                <w:rFonts w:ascii="Arial" w:hAnsi="Arial" w:cs="Arial"/>
                <w:sz w:val="20"/>
                <w:szCs w:val="20"/>
              </w:rPr>
              <w:t>δ</w:t>
            </w:r>
            <w:r w:rsidR="00416632" w:rsidRPr="1437DC4B">
              <w:rPr>
                <w:rFonts w:ascii="Arial" w:hAnsi="Arial" w:cs="Arial"/>
                <w:sz w:val="20"/>
                <w:szCs w:val="20"/>
              </w:rPr>
              <w:t xml:space="preserve">εδομένα 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επικοινωνίας: </w:t>
            </w:r>
            <w:r w:rsidR="00416632">
              <w:rPr>
                <w:rFonts w:ascii="Arial" w:hAnsi="Arial" w:cs="Arial"/>
                <w:sz w:val="20"/>
                <w:szCs w:val="20"/>
              </w:rPr>
              <w:t>δ</w:t>
            </w:r>
            <w:r w:rsidR="00416632" w:rsidRPr="1437DC4B">
              <w:rPr>
                <w:rFonts w:ascii="Arial" w:hAnsi="Arial" w:cs="Arial"/>
                <w:sz w:val="20"/>
                <w:szCs w:val="20"/>
              </w:rPr>
              <w:t xml:space="preserve">ιεύθυνση 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ηλεκτρονικού ταχυδρομείου,  προαιρετικά,  2. Προσωπικά δεδομένα  περιλαμβανομένων δεδομένων ήχου και εικόνας, τα οποία περιέχονται στην πνευματική δημιουργία που υποβάλλεται στο πλαίσιο συμμετοχής στο διαγωνισμό. </w:t>
            </w:r>
          </w:p>
          <w:p w14:paraId="5ABC6182" w14:textId="60EC8ED0" w:rsidR="00804653" w:rsidRDefault="00804653" w:rsidP="008F12F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1437DC4B">
              <w:rPr>
                <w:rFonts w:ascii="Arial" w:hAnsi="Arial" w:cs="Arial"/>
                <w:sz w:val="20"/>
                <w:szCs w:val="20"/>
              </w:rPr>
              <w:t>5.Σε περίπτωση βράβευσης του/της ανηλίκου,</w:t>
            </w:r>
            <w:r w:rsidR="009029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37DC4B">
              <w:rPr>
                <w:rFonts w:ascii="Arial" w:hAnsi="Arial" w:cs="Arial"/>
                <w:sz w:val="20"/>
                <w:szCs w:val="20"/>
              </w:rPr>
              <w:t>το δικαίωμα στη</w:t>
            </w:r>
            <w:r w:rsidR="00EB5FA4">
              <w:rPr>
                <w:rFonts w:ascii="Arial" w:hAnsi="Arial" w:cs="Arial"/>
                <w:sz w:val="20"/>
                <w:szCs w:val="20"/>
              </w:rPr>
              <w:t xml:space="preserve"> ΓΕΝΝΑΔΕΙΟ ΒΙΒΛΙΟΘΗΚΗ</w:t>
            </w:r>
            <w:r w:rsidRPr="1437DC4B">
              <w:rPr>
                <w:rFonts w:ascii="Arial" w:hAnsi="Arial" w:cs="Arial"/>
                <w:sz w:val="20"/>
                <w:szCs w:val="20"/>
              </w:rPr>
              <w:t xml:space="preserve">, της επεξεργασίας και δημοσίευσης φωτογραφίας/βίντεο του/της ανηλίκου κατά τη </w:t>
            </w:r>
            <w:r w:rsidR="00A05760" w:rsidRPr="1437DC4B">
              <w:rPr>
                <w:rFonts w:ascii="Arial" w:hAnsi="Arial" w:cs="Arial"/>
                <w:sz w:val="20"/>
                <w:szCs w:val="20"/>
              </w:rPr>
              <w:t>βράβευσ</w:t>
            </w:r>
            <w:r w:rsidR="00A05760">
              <w:rPr>
                <w:rFonts w:ascii="Arial" w:hAnsi="Arial" w:cs="Arial"/>
                <w:sz w:val="20"/>
                <w:szCs w:val="20"/>
              </w:rPr>
              <w:t>ή</w:t>
            </w:r>
            <w:r w:rsidR="00A05760" w:rsidRPr="1437D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437DC4B">
              <w:rPr>
                <w:rFonts w:ascii="Arial" w:hAnsi="Arial" w:cs="Arial"/>
                <w:sz w:val="20"/>
                <w:szCs w:val="20"/>
              </w:rPr>
              <w:t>του/της.</w:t>
            </w:r>
          </w:p>
          <w:p w14:paraId="3CF2D8B6" w14:textId="77777777" w:rsidR="00804653" w:rsidRDefault="00804653" w:rsidP="008F12F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p w14:paraId="51070819" w14:textId="15D8D884" w:rsidR="00804653" w:rsidRDefault="00804653" w:rsidP="1437DC4B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1437DC4B">
              <w:rPr>
                <w:rFonts w:ascii="Arial" w:hAnsi="Arial" w:cs="Arial"/>
                <w:sz w:val="20"/>
                <w:szCs w:val="20"/>
              </w:rPr>
              <w:t xml:space="preserve">Β. Δηλώνω ότι, έλαβα γνώση των Όρων του  Μαθητικού Διαγωνισμού  που  έχει  αναρτηθεί  στην ιστοσελίδα  του </w:t>
            </w:r>
            <w:r w:rsidR="055EA16C" w:rsidRPr="1437DC4B">
              <w:rPr>
                <w:rFonts w:ascii="Arial" w:hAnsi="Arial" w:cs="Arial"/>
                <w:sz w:val="20"/>
                <w:szCs w:val="20"/>
              </w:rPr>
              <w:t>διοργανωτή</w:t>
            </w:r>
            <w:r w:rsidRPr="1437DC4B">
              <w:rPr>
                <w:rFonts w:ascii="Arial" w:hAnsi="Arial" w:cs="Arial"/>
                <w:sz w:val="20"/>
                <w:szCs w:val="20"/>
              </w:rPr>
              <w:t>, τους οποίους κατανόησα και αποδέχομαι.</w:t>
            </w:r>
          </w:p>
          <w:p w14:paraId="0FB78278" w14:textId="77777777" w:rsidR="00E04546" w:rsidRDefault="00E04546" w:rsidP="008F12F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  <w:p w14:paraId="0097AEBF" w14:textId="16B961E0" w:rsidR="00804653" w:rsidRPr="005D20FC" w:rsidRDefault="00804653" w:rsidP="00F54B5E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1437DC4B">
              <w:rPr>
                <w:rFonts w:ascii="Arial" w:hAnsi="Arial" w:cs="Arial"/>
                <w:sz w:val="20"/>
                <w:szCs w:val="20"/>
              </w:rPr>
              <w:t>Γ. Ενημερώθηκα ότι διατηρώ το δικαίωμα ανάκλησης, ανά πάσα στιγμή, της παρούσης συγκατάθεσης που  χορηγώ για την επεξεργασία φωτογραφίας/βίντεο του/της ανηλίκου, την οποία θα κοινοποιήσω εγγράφως σ</w:t>
            </w:r>
            <w:r w:rsidR="00F54B5E" w:rsidRPr="1437DC4B">
              <w:rPr>
                <w:rFonts w:ascii="Arial" w:hAnsi="Arial" w:cs="Arial"/>
                <w:sz w:val="20"/>
                <w:szCs w:val="20"/>
              </w:rPr>
              <w:t xml:space="preserve">τη </w:t>
            </w:r>
            <w:r w:rsidR="00F229B3">
              <w:rPr>
                <w:rFonts w:ascii="Arial" w:hAnsi="Arial" w:cs="Arial"/>
                <w:sz w:val="20"/>
                <w:szCs w:val="20"/>
              </w:rPr>
              <w:lastRenderedPageBreak/>
              <w:t>Γεννάδειο Βιβλιοθήκη</w:t>
            </w:r>
            <w:r w:rsidRPr="1437DC4B">
              <w:rPr>
                <w:rFonts w:ascii="Arial" w:hAnsi="Arial" w:cs="Arial"/>
                <w:sz w:val="20"/>
                <w:szCs w:val="20"/>
              </w:rPr>
              <w:t>, καθώς και για τα δικαιώματα του υποκειμένου των δεδομένων που περιέχονται στους ως άνω όρους του διαγωνισμού.</w:t>
            </w:r>
          </w:p>
        </w:tc>
      </w:tr>
    </w:tbl>
    <w:p w14:paraId="1FC39945" w14:textId="77777777" w:rsidR="00C83A6E" w:rsidRDefault="00C83A6E"/>
    <w:p w14:paraId="601B085C" w14:textId="77777777" w:rsidR="005239C1" w:rsidRPr="00B14191" w:rsidRDefault="005239C1" w:rsidP="005239C1">
      <w:pPr>
        <w:pStyle w:val="BodyTextIndent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Pr="00B14191">
        <w:rPr>
          <w:color w:val="000000"/>
          <w:sz w:val="18"/>
          <w:szCs w:val="16"/>
        </w:rPr>
        <w:t>…</w:t>
      </w:r>
      <w:r w:rsidRPr="00F229B3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/…/</w:t>
      </w:r>
      <w:r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20…</w:t>
      </w:r>
    </w:p>
    <w:p w14:paraId="0562CB0E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</w:p>
    <w:p w14:paraId="095236AF" w14:textId="564C1524"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416632">
        <w:rPr>
          <w:sz w:val="16"/>
        </w:rPr>
        <w:t>/ούσα</w:t>
      </w:r>
    </w:p>
    <w:p w14:paraId="34CE0A41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62EBF3C5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6D98A12B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2946DB82" w14:textId="77777777" w:rsidR="00C83A6E" w:rsidRDefault="00C83A6E">
      <w:pPr>
        <w:pStyle w:val="BodyTextIndent"/>
        <w:ind w:left="0"/>
        <w:jc w:val="right"/>
        <w:rPr>
          <w:sz w:val="16"/>
        </w:rPr>
      </w:pPr>
    </w:p>
    <w:p w14:paraId="53DEAD41" w14:textId="77777777" w:rsidR="00C83A6E" w:rsidRDefault="00C83A6E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997CC1D" w14:textId="77777777" w:rsidR="00C83A6E" w:rsidRDefault="00C83A6E">
      <w:pPr>
        <w:jc w:val="both"/>
        <w:rPr>
          <w:rFonts w:ascii="Arial" w:hAnsi="Arial"/>
          <w:sz w:val="18"/>
        </w:rPr>
      </w:pPr>
    </w:p>
    <w:p w14:paraId="14E658C7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0BAF3BF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28EA9BB" w14:textId="77777777" w:rsidR="00C83A6E" w:rsidRDefault="00C83A6E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C853E6" w14:textId="77777777" w:rsidR="00C83A6E" w:rsidRDefault="00C83A6E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0"/>
      </w:tblGrid>
      <w:tr w:rsidR="00C83A6E" w14:paraId="110FFD37" w14:textId="77777777">
        <w:tc>
          <w:tcPr>
            <w:tcW w:w="10420" w:type="dxa"/>
          </w:tcPr>
          <w:p w14:paraId="6B699379" w14:textId="77777777" w:rsidR="00C83A6E" w:rsidRDefault="00C83A6E">
            <w:pPr>
              <w:spacing w:before="120"/>
              <w:rPr>
                <w:rFonts w:ascii="Courier New" w:hAnsi="Courier New"/>
                <w:b/>
                <w:color w:val="000080"/>
              </w:rPr>
            </w:pPr>
          </w:p>
        </w:tc>
      </w:tr>
      <w:tr w:rsidR="00C83A6E" w:rsidRPr="005239C1" w14:paraId="3FE9F23F" w14:textId="77777777">
        <w:tc>
          <w:tcPr>
            <w:tcW w:w="10420" w:type="dxa"/>
          </w:tcPr>
          <w:p w14:paraId="1F72F646" w14:textId="77777777" w:rsidR="00C83A6E" w:rsidRPr="00F229B3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08CE6F91" w14:textId="77777777">
        <w:tc>
          <w:tcPr>
            <w:tcW w:w="10420" w:type="dxa"/>
          </w:tcPr>
          <w:p w14:paraId="61CDCEAD" w14:textId="77777777" w:rsidR="00C83A6E" w:rsidRPr="00F229B3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6BB9E253" w14:textId="77777777">
        <w:tc>
          <w:tcPr>
            <w:tcW w:w="10420" w:type="dxa"/>
          </w:tcPr>
          <w:p w14:paraId="23DE523C" w14:textId="77777777" w:rsidR="00C83A6E" w:rsidRPr="00F229B3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52E56223" w14:textId="77777777">
        <w:tc>
          <w:tcPr>
            <w:tcW w:w="10420" w:type="dxa"/>
          </w:tcPr>
          <w:p w14:paraId="07547A01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5043CB0F" w14:textId="77777777">
        <w:tc>
          <w:tcPr>
            <w:tcW w:w="10420" w:type="dxa"/>
          </w:tcPr>
          <w:p w14:paraId="07459315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6537F28F" w14:textId="77777777">
        <w:tc>
          <w:tcPr>
            <w:tcW w:w="10420" w:type="dxa"/>
          </w:tcPr>
          <w:p w14:paraId="6DFB9E20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70DF9E56" w14:textId="77777777">
        <w:tc>
          <w:tcPr>
            <w:tcW w:w="10420" w:type="dxa"/>
          </w:tcPr>
          <w:p w14:paraId="44E871BC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144A5D23" w14:textId="77777777">
        <w:tc>
          <w:tcPr>
            <w:tcW w:w="10420" w:type="dxa"/>
          </w:tcPr>
          <w:p w14:paraId="738610EB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637805D2" w14:textId="77777777">
        <w:tc>
          <w:tcPr>
            <w:tcW w:w="10420" w:type="dxa"/>
          </w:tcPr>
          <w:p w14:paraId="463F29E8" w14:textId="77777777" w:rsidR="00C83A6E" w:rsidRPr="00F229B3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3B7B4B86" w14:textId="77777777">
        <w:tc>
          <w:tcPr>
            <w:tcW w:w="10420" w:type="dxa"/>
          </w:tcPr>
          <w:p w14:paraId="3A0FF5F2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5630AD66" w14:textId="77777777">
        <w:tc>
          <w:tcPr>
            <w:tcW w:w="10420" w:type="dxa"/>
          </w:tcPr>
          <w:p w14:paraId="61829076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2BA226A1" w14:textId="77777777">
        <w:tc>
          <w:tcPr>
            <w:tcW w:w="10420" w:type="dxa"/>
          </w:tcPr>
          <w:p w14:paraId="17AD93B2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0DE4B5B7" w14:textId="77777777">
        <w:tc>
          <w:tcPr>
            <w:tcW w:w="10420" w:type="dxa"/>
          </w:tcPr>
          <w:p w14:paraId="66204FF1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5239C1" w14:paraId="2DBF0D7D" w14:textId="77777777">
        <w:tc>
          <w:tcPr>
            <w:tcW w:w="10420" w:type="dxa"/>
          </w:tcPr>
          <w:p w14:paraId="6B62F1B3" w14:textId="77777777" w:rsidR="00C83A6E" w:rsidRPr="005239C1" w:rsidRDefault="00C83A6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02F2C34E" w14:textId="77777777">
        <w:tc>
          <w:tcPr>
            <w:tcW w:w="10420" w:type="dxa"/>
          </w:tcPr>
          <w:p w14:paraId="680A4E5D" w14:textId="77777777" w:rsidR="00C83A6E" w:rsidRDefault="00C83A6E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29D6B04F" w14:textId="77777777" w:rsidR="00C83A6E" w:rsidRDefault="00C83A6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6FCF2FF1" w14:textId="32E311A1"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  <w:r w:rsidRPr="00791644">
        <w:rPr>
          <w:rFonts w:ascii="Arial" w:hAnsi="Arial"/>
          <w:sz w:val="18"/>
        </w:rPr>
        <w:t>Ο – Η Δηλών</w:t>
      </w:r>
      <w:r w:rsidR="009029A1">
        <w:rPr>
          <w:rFonts w:ascii="Arial" w:hAnsi="Arial"/>
          <w:sz w:val="18"/>
        </w:rPr>
        <w:t>/ούσα</w:t>
      </w:r>
    </w:p>
    <w:p w14:paraId="19219836" w14:textId="77777777"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14:paraId="296FEF7D" w14:textId="77777777"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14:paraId="7194DBDC" w14:textId="77777777"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14:paraId="769D0D3C" w14:textId="77777777"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14:paraId="54CD245A" w14:textId="77777777" w:rsidR="00C83A6E" w:rsidRPr="00791644" w:rsidRDefault="00C83A6E" w:rsidP="00791644">
      <w:pPr>
        <w:ind w:right="423"/>
        <w:jc w:val="right"/>
        <w:rPr>
          <w:rFonts w:ascii="Arial" w:hAnsi="Arial"/>
          <w:sz w:val="18"/>
        </w:rPr>
      </w:pPr>
    </w:p>
    <w:p w14:paraId="1AEBFD02" w14:textId="77777777" w:rsidR="00C83A6E" w:rsidRDefault="00C83A6E" w:rsidP="00791644">
      <w:pPr>
        <w:ind w:right="423"/>
        <w:jc w:val="right"/>
        <w:rPr>
          <w:rFonts w:ascii="Arial" w:hAnsi="Arial"/>
          <w:sz w:val="20"/>
        </w:rPr>
      </w:pPr>
      <w:r w:rsidRPr="00791644">
        <w:rPr>
          <w:rFonts w:ascii="Arial" w:hAnsi="Arial"/>
          <w:sz w:val="18"/>
        </w:rPr>
        <w:t>(Υπογραφή)</w:t>
      </w:r>
    </w:p>
    <w:sectPr w:rsidR="00C83A6E">
      <w:headerReference w:type="default" r:id="rId11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F0BC" w14:textId="77777777" w:rsidR="00FE5841" w:rsidRDefault="00FE5841">
      <w:r>
        <w:separator/>
      </w:r>
    </w:p>
  </w:endnote>
  <w:endnote w:type="continuationSeparator" w:id="0">
    <w:p w14:paraId="4A25E318" w14:textId="77777777" w:rsidR="00FE5841" w:rsidRDefault="00FE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EF52" w14:textId="77777777" w:rsidR="00FE5841" w:rsidRDefault="00FE5841">
      <w:r>
        <w:separator/>
      </w:r>
    </w:p>
  </w:footnote>
  <w:footnote w:type="continuationSeparator" w:id="0">
    <w:p w14:paraId="39F8B80E" w14:textId="77777777" w:rsidR="00FE5841" w:rsidRDefault="00FE5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C83A6E" w:rsidRDefault="00DB3AED">
    <w:pPr>
      <w:pStyle w:val="Header"/>
      <w:jc w:val="center"/>
      <w:rPr>
        <w:b/>
        <w:sz w:val="16"/>
      </w:rPr>
    </w:pPr>
    <w:r>
      <w:rPr>
        <w:noProof/>
      </w:rPr>
      <w:drawing>
        <wp:inline distT="0" distB="0" distL="0" distR="0" wp14:anchorId="715392E1" wp14:editId="07777777">
          <wp:extent cx="561975" cy="5238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191C98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E7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B27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8E0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A6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8A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00B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6F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10C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7FCE6AF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F0CA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727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CC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D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C85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4A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A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E48A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0146240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0D8F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BB60D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563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2AB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4F3E6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C2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3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6CF8C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7164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64F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C43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FA8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66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CD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C0D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2B2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E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E3F6F6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F26E0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65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86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86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83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CCA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B09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CC8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740EC8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B4E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78E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E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9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060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CE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0E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EA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0514738">
    <w:abstractNumId w:val="2"/>
  </w:num>
  <w:num w:numId="2" w16cid:durableId="1891377677">
    <w:abstractNumId w:val="4"/>
  </w:num>
  <w:num w:numId="3" w16cid:durableId="2069768475">
    <w:abstractNumId w:val="0"/>
  </w:num>
  <w:num w:numId="4" w16cid:durableId="836189935">
    <w:abstractNumId w:val="3"/>
  </w:num>
  <w:num w:numId="5" w16cid:durableId="648288582">
    <w:abstractNumId w:val="1"/>
  </w:num>
  <w:num w:numId="6" w16cid:durableId="974987334">
    <w:abstractNumId w:val="9"/>
  </w:num>
  <w:num w:numId="7" w16cid:durableId="1618945829">
    <w:abstractNumId w:val="8"/>
  </w:num>
  <w:num w:numId="8" w16cid:durableId="2106612292">
    <w:abstractNumId w:val="6"/>
  </w:num>
  <w:num w:numId="9" w16cid:durableId="585722673">
    <w:abstractNumId w:val="5"/>
  </w:num>
  <w:num w:numId="10" w16cid:durableId="1970475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4C19"/>
    <w:rsid w:val="00012C47"/>
    <w:rsid w:val="0006636F"/>
    <w:rsid w:val="000F20DE"/>
    <w:rsid w:val="00187296"/>
    <w:rsid w:val="001C63E2"/>
    <w:rsid w:val="001F44DE"/>
    <w:rsid w:val="00225C0E"/>
    <w:rsid w:val="00254E69"/>
    <w:rsid w:val="00273D9A"/>
    <w:rsid w:val="002B3461"/>
    <w:rsid w:val="002B3EB3"/>
    <w:rsid w:val="002D4BE3"/>
    <w:rsid w:val="00416632"/>
    <w:rsid w:val="00513BF7"/>
    <w:rsid w:val="005239C1"/>
    <w:rsid w:val="00553F83"/>
    <w:rsid w:val="005A3485"/>
    <w:rsid w:val="005D20FC"/>
    <w:rsid w:val="005E5FAE"/>
    <w:rsid w:val="006329AE"/>
    <w:rsid w:val="00791644"/>
    <w:rsid w:val="007A6E54"/>
    <w:rsid w:val="007E4E35"/>
    <w:rsid w:val="007F3304"/>
    <w:rsid w:val="00804653"/>
    <w:rsid w:val="008F12F2"/>
    <w:rsid w:val="009029A1"/>
    <w:rsid w:val="00943D18"/>
    <w:rsid w:val="00991905"/>
    <w:rsid w:val="009F0F29"/>
    <w:rsid w:val="00A00802"/>
    <w:rsid w:val="00A05760"/>
    <w:rsid w:val="00A66437"/>
    <w:rsid w:val="00B34077"/>
    <w:rsid w:val="00BA2C3F"/>
    <w:rsid w:val="00C01D3A"/>
    <w:rsid w:val="00C618EF"/>
    <w:rsid w:val="00C83A6E"/>
    <w:rsid w:val="00CD06E1"/>
    <w:rsid w:val="00D1039F"/>
    <w:rsid w:val="00DB3AED"/>
    <w:rsid w:val="00E04546"/>
    <w:rsid w:val="00E74EE8"/>
    <w:rsid w:val="00EB5FA4"/>
    <w:rsid w:val="00ED7E2B"/>
    <w:rsid w:val="00F229B3"/>
    <w:rsid w:val="00F54B5E"/>
    <w:rsid w:val="00FC6B3A"/>
    <w:rsid w:val="00FE5841"/>
    <w:rsid w:val="055EA16C"/>
    <w:rsid w:val="1437DC4B"/>
    <w:rsid w:val="1744C1AB"/>
    <w:rsid w:val="181F8C2B"/>
    <w:rsid w:val="2778737A"/>
    <w:rsid w:val="299BCDB2"/>
    <w:rsid w:val="2D28373C"/>
    <w:rsid w:val="37B64BA2"/>
    <w:rsid w:val="39DC5913"/>
    <w:rsid w:val="3C5BF11A"/>
    <w:rsid w:val="47B3C658"/>
    <w:rsid w:val="646F65C7"/>
    <w:rsid w:val="674DF8E7"/>
    <w:rsid w:val="6A6C2CBB"/>
    <w:rsid w:val="6CEEA020"/>
    <w:rsid w:val="6E1E8563"/>
    <w:rsid w:val="6F6EDFC9"/>
    <w:rsid w:val="724507A5"/>
    <w:rsid w:val="7EE68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A4F6327"/>
  <w15:chartTrackingRefBased/>
  <w15:docId w15:val="{1B195235-7F5D-4FD8-BB1F-32636CC4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A05760"/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A475952083A48AD26E388DFB7BB8C" ma:contentTypeVersion="19" ma:contentTypeDescription="Create a new document." ma:contentTypeScope="" ma:versionID="7784af639234ceea75ae5ce610175eed">
  <xsd:schema xmlns:xsd="http://www.w3.org/2001/XMLSchema" xmlns:xs="http://www.w3.org/2001/XMLSchema" xmlns:p="http://schemas.microsoft.com/office/2006/metadata/properties" xmlns:ns2="914c6e79-02fc-4f76-ad96-0b92aa10d2d0" xmlns:ns3="73f17055-5c2f-4e06-ba19-dc03ec73e41f" targetNamespace="http://schemas.microsoft.com/office/2006/metadata/properties" ma:root="true" ma:fieldsID="268431c19c56d9ecedfac6fc1b208a57" ns2:_="" ns3:_="">
    <xsd:import namespace="914c6e79-02fc-4f76-ad96-0b92aa10d2d0"/>
    <xsd:import namespace="73f17055-5c2f-4e06-ba19-dc03ec73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c6e79-02fc-4f76-ad96-0b92aa10d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23ff3a-dcf1-433d-b47e-d50686f54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7055-5c2f-4e06-ba19-dc03ec73e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e3db17-c76d-4ddc-bc05-6ee54bd33c7c}" ma:internalName="TaxCatchAll" ma:showField="CatchAllData" ma:web="73f17055-5c2f-4e06-ba19-dc03ec73e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4c6e79-02fc-4f76-ad96-0b92aa10d2d0">
      <Terms xmlns="http://schemas.microsoft.com/office/infopath/2007/PartnerControls"/>
    </lcf76f155ced4ddcb4097134ff3c332f>
    <TaxCatchAll xmlns="73f17055-5c2f-4e06-ba19-dc03ec73e4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39D9D-CDA3-48FA-BFD8-8D2A687C0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c6e79-02fc-4f76-ad96-0b92aa10d2d0"/>
    <ds:schemaRef ds:uri="73f17055-5c2f-4e06-ba19-dc03ec73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AD512-AC42-4A89-88E9-4C8EBF9E3A03}">
  <ds:schemaRefs>
    <ds:schemaRef ds:uri="http://schemas.microsoft.com/office/2006/metadata/properties"/>
    <ds:schemaRef ds:uri="http://schemas.microsoft.com/office/infopath/2007/PartnerControls"/>
    <ds:schemaRef ds:uri="914c6e79-02fc-4f76-ad96-0b92aa10d2d0"/>
    <ds:schemaRef ds:uri="73f17055-5c2f-4e06-ba19-dc03ec73e41f"/>
  </ds:schemaRefs>
</ds:datastoreItem>
</file>

<file path=customXml/itemProps3.xml><?xml version="1.0" encoding="utf-8"?>
<ds:datastoreItem xmlns:ds="http://schemas.openxmlformats.org/officeDocument/2006/customXml" ds:itemID="{5EB1F82A-2E71-4DF9-9038-586E486F2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 - 2 σελίδες</dc:subject>
  <dc:creator>ypeythini-dilosi.eu</dc:creator>
  <cp:keywords>Υπεύθυνη, Δήλωση, Ν.1599/1986, νόμου 105</cp:keywords>
  <cp:lastModifiedBy>Maria Smali</cp:lastModifiedBy>
  <cp:revision>2</cp:revision>
  <cp:lastPrinted>2004-03-22T05:55:00Z</cp:lastPrinted>
  <dcterms:created xsi:type="dcterms:W3CDTF">2025-11-19T10:48:00Z</dcterms:created>
  <dcterms:modified xsi:type="dcterms:W3CDTF">2025-11-19T10:48:00Z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0x010100948A475952083A48AD26E388DFB7BB8C</vt:lpwstr>
  </property>
</Properties>
</file>